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300"/>
        <w:gridCol w:w="1060"/>
        <w:gridCol w:w="1160"/>
      </w:tblGrid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TASSI DI ASSENZA DEL PERSONALE</w:t>
            </w: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>TOTALE GG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>TOTALI GG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>% ASSENZA</w:t>
            </w: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>LAVORATIVI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>ASSENZA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>SETTORE TECNICO</w:t>
            </w: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>1° TRIM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>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>12,14</w:t>
            </w: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>SETTORE AMMINISTRATIVO</w:t>
            </w: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>1° TRIM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>320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C" w:rsidRPr="000C6E2C" w:rsidRDefault="00C20E84" w:rsidP="000C6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2C" w:rsidRPr="000C6E2C" w:rsidRDefault="00C20E84" w:rsidP="000C6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28,13</w:t>
            </w: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NOTE -    Assenza dovuta a: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Malattia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Permessi per Legge 104/92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Permessi e congedi straordinari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Permessi elettorali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Aspettativa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Ferie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6E2C">
              <w:rPr>
                <w:rFonts w:ascii="Calibri" w:eastAsia="Times New Roman" w:hAnsi="Calibri" w:cs="Calibri"/>
                <w:color w:val="000000"/>
                <w:lang w:eastAsia="it-IT"/>
              </w:rPr>
              <w:t>ultimo aggiornamento aprile/2018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6E2C" w:rsidRPr="000C6E2C" w:rsidTr="000C6E2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2C" w:rsidRPr="000C6E2C" w:rsidRDefault="000C6E2C" w:rsidP="000C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0561F7" w:rsidRDefault="000561F7"/>
    <w:sectPr w:rsidR="000561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2C"/>
    <w:rsid w:val="00012B01"/>
    <w:rsid w:val="000561F7"/>
    <w:rsid w:val="000C6E2C"/>
    <w:rsid w:val="006C3453"/>
    <w:rsid w:val="00932288"/>
    <w:rsid w:val="00C2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1C4F25BE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b</dc:creator>
  <cp:lastModifiedBy>salvatorerosano</cp:lastModifiedBy>
  <cp:revision>1</cp:revision>
  <dcterms:created xsi:type="dcterms:W3CDTF">2018-06-05T12:19:00Z</dcterms:created>
  <dcterms:modified xsi:type="dcterms:W3CDTF">2019-03-08T12:39:00Z</dcterms:modified>
</cp:coreProperties>
</file>